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DB" w:rsidRDefault="0000012F" w:rsidP="00412D38">
      <w:pPr>
        <w:tabs>
          <w:tab w:val="left" w:pos="6663"/>
        </w:tabs>
        <w:ind w:left="5245" w:right="340" w:hanging="573"/>
        <w:rPr>
          <w:sz w:val="24"/>
        </w:rPr>
      </w:pPr>
      <w:r>
        <w:rPr>
          <w:sz w:val="24"/>
        </w:rPr>
        <w:tab/>
      </w:r>
      <w:r w:rsidR="00784D83" w:rsidRPr="00223094">
        <w:rPr>
          <w:noProof/>
        </w:rPr>
        <w:drawing>
          <wp:inline distT="0" distB="0" distL="0" distR="0">
            <wp:extent cx="2514600" cy="723900"/>
            <wp:effectExtent l="0" t="0" r="0" b="0"/>
            <wp:docPr id="1" name="Bild 1" descr="C:\Users\pgkoe\AppData\Local\Microsoft\Windows\Temporary Internet Files\Content.Outlook\CVNCEGZK\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pgkoe\AppData\Local\Microsoft\Windows\Temporary Internet Files\Content.Outlook\CVNCEGZK\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DB" w:rsidRDefault="00ED78DB">
      <w:pPr>
        <w:rPr>
          <w:rFonts w:ascii="Arial" w:hAnsi="Arial" w:cs="Arial"/>
          <w:sz w:val="24"/>
        </w:rPr>
      </w:pPr>
    </w:p>
    <w:p w:rsidR="00ED78DB" w:rsidRDefault="00ED78DB">
      <w:pPr>
        <w:rPr>
          <w:rFonts w:ascii="Arial" w:hAnsi="Arial" w:cs="Arial"/>
          <w:sz w:val="24"/>
        </w:rPr>
      </w:pPr>
    </w:p>
    <w:p w:rsidR="00ED78DB" w:rsidRDefault="00ED78DB">
      <w:pPr>
        <w:rPr>
          <w:rFonts w:ascii="Arial" w:hAnsi="Arial" w:cs="Arial"/>
        </w:rPr>
      </w:pPr>
    </w:p>
    <w:p w:rsidR="006C7961" w:rsidRPr="00C17080" w:rsidRDefault="006C7961">
      <w:pPr>
        <w:rPr>
          <w:rFonts w:ascii="Tahoma" w:hAnsi="Tahoma" w:cs="Tahoma"/>
          <w:b/>
          <w:sz w:val="40"/>
          <w:szCs w:val="40"/>
        </w:rPr>
      </w:pPr>
      <w:r w:rsidRPr="00C17080">
        <w:rPr>
          <w:rFonts w:ascii="Tahoma" w:hAnsi="Tahoma" w:cs="Tahoma"/>
          <w:b/>
          <w:sz w:val="40"/>
          <w:szCs w:val="40"/>
        </w:rPr>
        <w:t>Außerunterrichtliche</w:t>
      </w:r>
      <w:r w:rsidR="00E82083" w:rsidRPr="00C17080">
        <w:rPr>
          <w:rFonts w:ascii="Tahoma" w:hAnsi="Tahoma" w:cs="Tahoma"/>
          <w:b/>
          <w:sz w:val="40"/>
          <w:szCs w:val="40"/>
        </w:rPr>
        <w:t>s Engagement</w:t>
      </w:r>
    </w:p>
    <w:p w:rsidR="006C7961" w:rsidRDefault="006C7961">
      <w:pPr>
        <w:rPr>
          <w:rFonts w:ascii="Arial" w:hAnsi="Arial" w:cs="Arial"/>
        </w:rPr>
      </w:pPr>
    </w:p>
    <w:p w:rsidR="006C7961" w:rsidRDefault="006C7961">
      <w:pPr>
        <w:rPr>
          <w:rFonts w:ascii="Arial" w:hAnsi="Arial" w:cs="Arial"/>
        </w:rPr>
      </w:pPr>
    </w:p>
    <w:p w:rsidR="006C7961" w:rsidRDefault="006C7961">
      <w:pPr>
        <w:rPr>
          <w:rFonts w:ascii="Arial" w:hAnsi="Arial" w:cs="Arial"/>
        </w:rPr>
      </w:pPr>
    </w:p>
    <w:p w:rsidR="00C17080" w:rsidRDefault="008A0B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78DB" w:rsidRPr="00C17080" w:rsidRDefault="00ED78DB">
      <w:pPr>
        <w:rPr>
          <w:rFonts w:ascii="Tahoma" w:hAnsi="Tahoma" w:cs="Tahoma"/>
          <w:sz w:val="22"/>
        </w:rPr>
      </w:pPr>
      <w:r w:rsidRPr="00C17080">
        <w:rPr>
          <w:rFonts w:ascii="Tahoma" w:hAnsi="Tahoma" w:cs="Tahoma"/>
          <w:sz w:val="22"/>
        </w:rPr>
        <w:t>_____________________________________________</w:t>
      </w:r>
    </w:p>
    <w:p w:rsidR="00ED78DB" w:rsidRPr="00C17080" w:rsidRDefault="007545CD">
      <w:pPr>
        <w:rPr>
          <w:rFonts w:ascii="Tahoma" w:hAnsi="Tahoma" w:cs="Tahoma"/>
          <w:sz w:val="22"/>
        </w:rPr>
      </w:pPr>
      <w:r w:rsidRPr="00C17080">
        <w:rPr>
          <w:rFonts w:ascii="Tahoma" w:hAnsi="Tahoma" w:cs="Tahoma"/>
          <w:b/>
          <w:bCs/>
          <w:sz w:val="22"/>
        </w:rPr>
        <w:t>Name, Vorname</w:t>
      </w:r>
    </w:p>
    <w:p w:rsidR="00ED78DB" w:rsidRPr="00C17080" w:rsidRDefault="00ED78DB">
      <w:pPr>
        <w:rPr>
          <w:rFonts w:ascii="Tahoma" w:hAnsi="Tahoma" w:cs="Tahoma"/>
          <w:sz w:val="22"/>
        </w:rPr>
      </w:pPr>
    </w:p>
    <w:p w:rsidR="00ED78DB" w:rsidRPr="00C17080" w:rsidRDefault="00ED78DB">
      <w:pPr>
        <w:rPr>
          <w:rFonts w:ascii="Tahoma" w:hAnsi="Tahoma" w:cs="Tahoma"/>
          <w:sz w:val="22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945"/>
        <w:gridCol w:w="1842"/>
      </w:tblGrid>
      <w:tr w:rsidR="00ED78DB" w:rsidRPr="00C17080">
        <w:tc>
          <w:tcPr>
            <w:tcW w:w="496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Nr.</w:t>
            </w:r>
          </w:p>
        </w:tc>
        <w:tc>
          <w:tcPr>
            <w:tcW w:w="6945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Titel</w:t>
            </w:r>
          </w:p>
        </w:tc>
        <w:tc>
          <w:tcPr>
            <w:tcW w:w="1842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Schuljahr</w:t>
            </w:r>
          </w:p>
        </w:tc>
      </w:tr>
      <w:tr w:rsidR="00ED78DB" w:rsidRPr="00C17080">
        <w:tc>
          <w:tcPr>
            <w:tcW w:w="496" w:type="dxa"/>
          </w:tcPr>
          <w:p w:rsidR="004231D8" w:rsidRPr="00C17080" w:rsidRDefault="004231D8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</w:p>
          <w:p w:rsidR="00ED78DB" w:rsidRPr="00C17080" w:rsidRDefault="00A83EB0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1.</w:t>
            </w:r>
          </w:p>
        </w:tc>
        <w:tc>
          <w:tcPr>
            <w:tcW w:w="6945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8A0B48">
            <w:pPr>
              <w:pStyle w:val="Formatvorlage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</w:tcPr>
          <w:p w:rsidR="00ED78DB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2350F2" w:rsidRPr="00C17080" w:rsidRDefault="008A0B48">
            <w:pPr>
              <w:pStyle w:val="Formatvorlage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ED78DB" w:rsidRPr="00C17080">
        <w:tc>
          <w:tcPr>
            <w:tcW w:w="496" w:type="dxa"/>
          </w:tcPr>
          <w:p w:rsidR="004231D8" w:rsidRPr="00C17080" w:rsidRDefault="004231D8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</w:p>
          <w:p w:rsidR="00ED78DB" w:rsidRPr="00C17080" w:rsidRDefault="00A83EB0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2.</w:t>
            </w:r>
          </w:p>
        </w:tc>
        <w:tc>
          <w:tcPr>
            <w:tcW w:w="6945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221477" w:rsidRDefault="00221477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221477" w:rsidRDefault="00221477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221477" w:rsidRPr="00C17080" w:rsidRDefault="00221477">
            <w:pPr>
              <w:pStyle w:val="Formatvorlage1"/>
              <w:rPr>
                <w:rFonts w:ascii="Tahoma" w:hAnsi="Tahoma" w:cs="Tahoma"/>
                <w:sz w:val="22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</w:tr>
      <w:tr w:rsidR="00ED78DB" w:rsidRPr="00C17080">
        <w:tc>
          <w:tcPr>
            <w:tcW w:w="496" w:type="dxa"/>
          </w:tcPr>
          <w:p w:rsidR="004231D8" w:rsidRPr="00C17080" w:rsidRDefault="004231D8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</w:p>
          <w:p w:rsidR="00ED78DB" w:rsidRPr="00C17080" w:rsidRDefault="00A83EB0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3.</w:t>
            </w:r>
          </w:p>
        </w:tc>
        <w:tc>
          <w:tcPr>
            <w:tcW w:w="6945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</w:tr>
      <w:tr w:rsidR="00ED78DB" w:rsidRPr="00C17080">
        <w:tc>
          <w:tcPr>
            <w:tcW w:w="496" w:type="dxa"/>
          </w:tcPr>
          <w:p w:rsidR="004231D8" w:rsidRPr="00C17080" w:rsidRDefault="004231D8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</w:p>
          <w:p w:rsidR="00ED78DB" w:rsidRPr="00C17080" w:rsidRDefault="00A83EB0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4</w:t>
            </w:r>
            <w:r w:rsidR="00ED78DB" w:rsidRPr="00C17080">
              <w:rPr>
                <w:rFonts w:ascii="Tahoma" w:hAnsi="Tahoma" w:cs="Tahoma"/>
                <w:b/>
                <w:bCs/>
                <w:sz w:val="22"/>
              </w:rPr>
              <w:t>.</w:t>
            </w:r>
          </w:p>
        </w:tc>
        <w:tc>
          <w:tcPr>
            <w:tcW w:w="6945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</w:tr>
      <w:tr w:rsidR="00ED78DB" w:rsidRPr="00C17080">
        <w:tc>
          <w:tcPr>
            <w:tcW w:w="496" w:type="dxa"/>
          </w:tcPr>
          <w:p w:rsidR="004231D8" w:rsidRPr="00C17080" w:rsidRDefault="004231D8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</w:p>
          <w:p w:rsidR="00ED78DB" w:rsidRPr="00C17080" w:rsidRDefault="00A83EB0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5</w:t>
            </w:r>
            <w:r w:rsidR="00ED78DB" w:rsidRPr="00C17080">
              <w:rPr>
                <w:rFonts w:ascii="Tahoma" w:hAnsi="Tahoma" w:cs="Tahoma"/>
                <w:b/>
                <w:bCs/>
                <w:sz w:val="22"/>
              </w:rPr>
              <w:t>.</w:t>
            </w:r>
          </w:p>
        </w:tc>
        <w:tc>
          <w:tcPr>
            <w:tcW w:w="6945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</w:tr>
      <w:tr w:rsidR="00ED78DB" w:rsidRPr="00C17080">
        <w:tc>
          <w:tcPr>
            <w:tcW w:w="496" w:type="dxa"/>
          </w:tcPr>
          <w:p w:rsidR="004231D8" w:rsidRPr="00C17080" w:rsidRDefault="004231D8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</w:p>
          <w:p w:rsidR="00ED78DB" w:rsidRPr="00C17080" w:rsidRDefault="00A83EB0">
            <w:pPr>
              <w:pStyle w:val="Formatvorlage1"/>
              <w:rPr>
                <w:rFonts w:ascii="Tahoma" w:hAnsi="Tahoma" w:cs="Tahoma"/>
                <w:b/>
                <w:bCs/>
                <w:sz w:val="22"/>
              </w:rPr>
            </w:pPr>
            <w:r w:rsidRPr="00C17080">
              <w:rPr>
                <w:rFonts w:ascii="Tahoma" w:hAnsi="Tahoma" w:cs="Tahoma"/>
                <w:b/>
                <w:bCs/>
                <w:sz w:val="22"/>
              </w:rPr>
              <w:t>6</w:t>
            </w:r>
            <w:r w:rsidR="00ED78DB" w:rsidRPr="00C17080">
              <w:rPr>
                <w:rFonts w:ascii="Tahoma" w:hAnsi="Tahoma" w:cs="Tahoma"/>
                <w:b/>
                <w:bCs/>
                <w:sz w:val="22"/>
              </w:rPr>
              <w:t>.</w:t>
            </w:r>
          </w:p>
        </w:tc>
        <w:tc>
          <w:tcPr>
            <w:tcW w:w="6945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</w:tcPr>
          <w:p w:rsidR="00ED78DB" w:rsidRPr="00C17080" w:rsidRDefault="00ED78DB">
            <w:pPr>
              <w:pStyle w:val="Formatvorlage1"/>
              <w:rPr>
                <w:rFonts w:ascii="Tahoma" w:hAnsi="Tahoma" w:cs="Tahoma"/>
                <w:sz w:val="22"/>
              </w:rPr>
            </w:pPr>
          </w:p>
        </w:tc>
      </w:tr>
    </w:tbl>
    <w:p w:rsidR="00A83EB0" w:rsidRPr="00C17080" w:rsidRDefault="00784D83">
      <w:pPr>
        <w:rPr>
          <w:rFonts w:ascii="Tahoma" w:hAnsi="Tahoma" w:cs="Tahoma"/>
        </w:rPr>
      </w:pPr>
      <w:r w:rsidRPr="00C1708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3200400" cy="122237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DB" w:rsidRDefault="00ED78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D78DB" w:rsidRDefault="00D448C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Biberach an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Riß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den </w:t>
                            </w:r>
                          </w:p>
                          <w:p w:rsidR="00893881" w:rsidRDefault="00893881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63EE" w:rsidRDefault="008D63EE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3881" w:rsidRDefault="00893881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3EB0" w:rsidRDefault="00A83EB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48CA" w:rsidRDefault="00FA59A8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A8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603F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CE68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Peter Junginger</w:t>
                            </w:r>
                            <w:r w:rsidR="00B31C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A59A8" w:rsidRDefault="00CE683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Schulleiter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85pt;margin-top:8.8pt;width:252pt;height: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Xbgg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" stroked="f">
                <v:textbox>
                  <w:txbxContent>
                    <w:p w:rsidR="00ED78DB" w:rsidRDefault="00ED78DB">
                      <w:pPr>
                        <w:rPr>
                          <w:rFonts w:ascii="Arial" w:hAnsi="Arial" w:cs="Arial"/>
                        </w:rPr>
                      </w:pPr>
                    </w:p>
                    <w:p w:rsidR="00ED78DB" w:rsidRDefault="00D448CA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Biberach an der Riß, den </w:t>
                      </w:r>
                    </w:p>
                    <w:p w:rsidR="00893881" w:rsidRDefault="00893881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8D63EE" w:rsidRDefault="008D63EE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893881" w:rsidRDefault="00893881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A83EB0" w:rsidRDefault="00A83EB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448CA" w:rsidRDefault="00FA59A8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83EB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A83EB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603F89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CE68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Peter Junginger</w:t>
                      </w:r>
                      <w:r w:rsidR="00B31C0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A59A8" w:rsidRDefault="00CE6837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Schulleiter</w:t>
                      </w:r>
                    </w:p>
                  </w:txbxContent>
                </v:textbox>
              </v:shape>
            </w:pict>
          </mc:Fallback>
        </mc:AlternateContent>
      </w:r>
    </w:p>
    <w:p w:rsidR="00A83EB0" w:rsidRPr="00C17080" w:rsidRDefault="00784D83" w:rsidP="00A83EB0">
      <w:pPr>
        <w:rPr>
          <w:rFonts w:ascii="Tahoma" w:hAnsi="Tahoma" w:cs="Tahoma"/>
        </w:rPr>
      </w:pPr>
      <w:r w:rsidRPr="00C1708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111760</wp:posOffset>
                </wp:positionV>
                <wp:extent cx="1485900" cy="4064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DB" w:rsidRPr="00D448CA" w:rsidRDefault="00A83E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48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Dienstsiegel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57.15pt;margin-top:8.8pt;width:117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" stroked="f">
                <v:textbox>
                  <w:txbxContent>
                    <w:p w:rsidR="00ED78DB" w:rsidRPr="00D448CA" w:rsidRDefault="00A83E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448CA">
                        <w:rPr>
                          <w:rFonts w:ascii="Arial" w:hAnsi="Arial" w:cs="Arial"/>
                          <w:sz w:val="16"/>
                          <w:szCs w:val="16"/>
                        </w:rPr>
                        <w:t>Dienstsiegel</w:t>
                      </w:r>
                    </w:p>
                  </w:txbxContent>
                </v:textbox>
              </v:shape>
            </w:pict>
          </mc:Fallback>
        </mc:AlternateContent>
      </w:r>
    </w:p>
    <w:p w:rsidR="00A83EB0" w:rsidRPr="00C17080" w:rsidRDefault="00A83EB0" w:rsidP="00A83EB0">
      <w:pPr>
        <w:rPr>
          <w:rFonts w:ascii="Tahoma" w:hAnsi="Tahoma" w:cs="Tahoma"/>
        </w:rPr>
      </w:pPr>
    </w:p>
    <w:p w:rsidR="00A83EB0" w:rsidRPr="00C17080" w:rsidRDefault="00A83EB0" w:rsidP="00A83EB0">
      <w:pPr>
        <w:rPr>
          <w:rFonts w:ascii="Tahoma" w:hAnsi="Tahoma" w:cs="Tahoma"/>
        </w:rPr>
      </w:pPr>
    </w:p>
    <w:p w:rsidR="00A83EB0" w:rsidRPr="00C17080" w:rsidRDefault="00A83EB0" w:rsidP="00A83EB0">
      <w:pPr>
        <w:rPr>
          <w:rFonts w:ascii="Tahoma" w:hAnsi="Tahoma" w:cs="Tahoma"/>
        </w:rPr>
      </w:pPr>
    </w:p>
    <w:p w:rsidR="00A83EB0" w:rsidRPr="00C17080" w:rsidRDefault="00A83EB0" w:rsidP="00A83EB0">
      <w:pPr>
        <w:rPr>
          <w:rFonts w:ascii="Tahoma" w:hAnsi="Tahoma" w:cs="Tahoma"/>
        </w:rPr>
      </w:pPr>
    </w:p>
    <w:p w:rsidR="00A83EB0" w:rsidRPr="00C17080" w:rsidRDefault="00784D83" w:rsidP="00A83EB0">
      <w:pPr>
        <w:rPr>
          <w:rFonts w:ascii="Tahoma" w:hAnsi="Tahoma" w:cs="Tahoma"/>
        </w:rPr>
      </w:pPr>
      <w:r w:rsidRPr="00C1708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90805</wp:posOffset>
                </wp:positionV>
                <wp:extent cx="14859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FDB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7.15pt" to="239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f4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jM8vl0kY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"/>
            </w:pict>
          </mc:Fallback>
        </mc:AlternateContent>
      </w:r>
    </w:p>
    <w:p w:rsidR="00A83EB0" w:rsidRPr="00C17080" w:rsidRDefault="00A83EB0" w:rsidP="00A83EB0">
      <w:pPr>
        <w:rPr>
          <w:rFonts w:ascii="Tahoma" w:hAnsi="Tahoma" w:cs="Tahoma"/>
        </w:rPr>
      </w:pPr>
    </w:p>
    <w:sectPr w:rsidR="00A83EB0" w:rsidRPr="00C17080">
      <w:headerReference w:type="default" r:id="rId8"/>
      <w:footerReference w:type="default" r:id="rId9"/>
      <w:pgSz w:w="11907" w:h="16840"/>
      <w:pgMar w:top="737" w:right="1134" w:bottom="73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1C" w:rsidRDefault="00AB161C">
      <w:r>
        <w:separator/>
      </w:r>
    </w:p>
  </w:endnote>
  <w:endnote w:type="continuationSeparator" w:id="0">
    <w:p w:rsidR="00AB161C" w:rsidRDefault="00A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DB" w:rsidRPr="00D448CA" w:rsidRDefault="00ED78DB" w:rsidP="00D448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1C" w:rsidRDefault="00AB161C">
      <w:r>
        <w:separator/>
      </w:r>
    </w:p>
  </w:footnote>
  <w:footnote w:type="continuationSeparator" w:id="0">
    <w:p w:rsidR="00AB161C" w:rsidRDefault="00A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DB" w:rsidRDefault="00784D83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-454660</wp:posOffset>
          </wp:positionV>
          <wp:extent cx="2743200" cy="2057400"/>
          <wp:effectExtent l="0" t="0" r="0" b="0"/>
          <wp:wrapNone/>
          <wp:docPr id="3" name="Bild 3" descr="Schule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ulegrau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B9"/>
    <w:multiLevelType w:val="singleLevel"/>
    <w:tmpl w:val="F5488CF8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1" w15:restartNumberingAfterBreak="0">
    <w:nsid w:val="07E05C83"/>
    <w:multiLevelType w:val="singleLevel"/>
    <w:tmpl w:val="B51446F8"/>
    <w:lvl w:ilvl="0">
      <w:start w:val="1"/>
      <w:numFmt w:val="lowerLetter"/>
      <w:pStyle w:val="abc"/>
      <w:lvlText w:val="%1."/>
      <w:lvlJc w:val="right"/>
      <w:pPr>
        <w:tabs>
          <w:tab w:val="num" w:pos="510"/>
        </w:tabs>
        <w:ind w:left="510" w:hanging="113"/>
      </w:pPr>
    </w:lvl>
  </w:abstractNum>
  <w:abstractNum w:abstractNumId="2" w15:restartNumberingAfterBreak="0">
    <w:nsid w:val="0BAB428A"/>
    <w:multiLevelType w:val="singleLevel"/>
    <w:tmpl w:val="7BB2DA7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D774D19"/>
    <w:multiLevelType w:val="singleLevel"/>
    <w:tmpl w:val="DEF0313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4" w15:restartNumberingAfterBreak="0">
    <w:nsid w:val="1ACF24C6"/>
    <w:multiLevelType w:val="singleLevel"/>
    <w:tmpl w:val="08EED69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5" w15:restartNumberingAfterBreak="0">
    <w:nsid w:val="24CB3DD9"/>
    <w:multiLevelType w:val="singleLevel"/>
    <w:tmpl w:val="5068FA62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</w:lvl>
  </w:abstractNum>
  <w:abstractNum w:abstractNumId="6" w15:restartNumberingAfterBreak="0">
    <w:nsid w:val="2D7D6314"/>
    <w:multiLevelType w:val="singleLevel"/>
    <w:tmpl w:val="8EE6B218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7" w15:restartNumberingAfterBreak="0">
    <w:nsid w:val="332A2063"/>
    <w:multiLevelType w:val="singleLevel"/>
    <w:tmpl w:val="D53276D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388F03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8B1CF6"/>
    <w:multiLevelType w:val="singleLevel"/>
    <w:tmpl w:val="D5CC9AA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0" w15:restartNumberingAfterBreak="0">
    <w:nsid w:val="41615E07"/>
    <w:multiLevelType w:val="singleLevel"/>
    <w:tmpl w:val="03287BB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11" w15:restartNumberingAfterBreak="0">
    <w:nsid w:val="4D23067B"/>
    <w:multiLevelType w:val="singleLevel"/>
    <w:tmpl w:val="03287BB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12" w15:restartNumberingAfterBreak="0">
    <w:nsid w:val="4EA25E79"/>
    <w:multiLevelType w:val="singleLevel"/>
    <w:tmpl w:val="19DC861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13" w15:restartNumberingAfterBreak="0">
    <w:nsid w:val="52387D84"/>
    <w:multiLevelType w:val="singleLevel"/>
    <w:tmpl w:val="7FF078B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4" w15:restartNumberingAfterBreak="0">
    <w:nsid w:val="550157BE"/>
    <w:multiLevelType w:val="singleLevel"/>
    <w:tmpl w:val="8EE6B218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15" w15:restartNumberingAfterBreak="0">
    <w:nsid w:val="6D494E9D"/>
    <w:multiLevelType w:val="singleLevel"/>
    <w:tmpl w:val="426EDC0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6" w15:restartNumberingAfterBreak="0">
    <w:nsid w:val="793D6040"/>
    <w:multiLevelType w:val="singleLevel"/>
    <w:tmpl w:val="D5CC9AA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3"/>
  </w:num>
  <w:num w:numId="14">
    <w:abstractNumId w:val="8"/>
  </w:num>
  <w:num w:numId="15">
    <w:abstractNumId w:val="16"/>
  </w:num>
  <w:num w:numId="16">
    <w:abstractNumId w:val="9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CA"/>
    <w:rsid w:val="0000012F"/>
    <w:rsid w:val="00221477"/>
    <w:rsid w:val="002350F2"/>
    <w:rsid w:val="002A4E50"/>
    <w:rsid w:val="002A5ECE"/>
    <w:rsid w:val="00375988"/>
    <w:rsid w:val="003C73AE"/>
    <w:rsid w:val="00412D38"/>
    <w:rsid w:val="004231D8"/>
    <w:rsid w:val="005D7DED"/>
    <w:rsid w:val="00603F89"/>
    <w:rsid w:val="006C7961"/>
    <w:rsid w:val="007545CD"/>
    <w:rsid w:val="00784D83"/>
    <w:rsid w:val="00893881"/>
    <w:rsid w:val="008A0B48"/>
    <w:rsid w:val="008D63EE"/>
    <w:rsid w:val="008E2B64"/>
    <w:rsid w:val="009313B9"/>
    <w:rsid w:val="00A83EB0"/>
    <w:rsid w:val="00AB161C"/>
    <w:rsid w:val="00B07D84"/>
    <w:rsid w:val="00B31C0D"/>
    <w:rsid w:val="00B5782B"/>
    <w:rsid w:val="00C02C94"/>
    <w:rsid w:val="00C17080"/>
    <w:rsid w:val="00C8698F"/>
    <w:rsid w:val="00CE6837"/>
    <w:rsid w:val="00D448CA"/>
    <w:rsid w:val="00E82083"/>
    <w:rsid w:val="00ED78DB"/>
    <w:rsid w:val="00EE7705"/>
    <w:rsid w:val="00F63AE3"/>
    <w:rsid w:val="00FA59A8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1161CD4"/>
  <w15:chartTrackingRefBased/>
  <w15:docId w15:val="{64394D44-63CA-4D4C-B622-A779DB51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outlineLvl w:val="1"/>
    </w:pPr>
    <w:rPr>
      <w:rFonts w:ascii="Arial" w:hAnsi="Arial" w:cs="Arial"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4"/>
    </w:rPr>
  </w:style>
  <w:style w:type="paragraph" w:customStyle="1" w:styleId="abc">
    <w:name w:val="abc"/>
    <w:basedOn w:val="Formatvorlage1"/>
    <w:pPr>
      <w:numPr>
        <w:numId w:val="20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pg-briefkopfAlbre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pg-briefkopfAlbrecht.dot</Template>
  <TotalTime>0</TotalTime>
  <Pages>1</Pages>
  <Words>14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</dc:creator>
  <cp:keywords/>
  <cp:lastModifiedBy>Koeleman, Regina</cp:lastModifiedBy>
  <cp:revision>3</cp:revision>
  <cp:lastPrinted>2008-12-17T09:07:00Z</cp:lastPrinted>
  <dcterms:created xsi:type="dcterms:W3CDTF">2021-10-20T09:30:00Z</dcterms:created>
  <dcterms:modified xsi:type="dcterms:W3CDTF">2022-04-07T11:25:00Z</dcterms:modified>
</cp:coreProperties>
</file>